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2941"/>
      </w:tblGrid>
      <w:tr w:rsidR="001B4DDE" w:rsidRPr="003F4E12">
        <w:trPr>
          <w:jc w:val="right"/>
        </w:trPr>
        <w:tc>
          <w:tcPr>
            <w:tcW w:w="1701" w:type="dxa"/>
            <w:vAlign w:val="center"/>
          </w:tcPr>
          <w:p w:rsidR="001B4DDE" w:rsidRPr="003F4E12" w:rsidRDefault="001B4DDE" w:rsidP="001F72DA">
            <w:pPr>
              <w:spacing w:line="440" w:lineRule="atLeas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申请项目类别</w:t>
            </w:r>
          </w:p>
        </w:tc>
        <w:tc>
          <w:tcPr>
            <w:tcW w:w="2941" w:type="dxa"/>
            <w:vAlign w:val="center"/>
          </w:tcPr>
          <w:p w:rsidR="001B4DDE" w:rsidRPr="00943B49" w:rsidRDefault="001B4DDE" w:rsidP="001F72DA">
            <w:pPr>
              <w:spacing w:line="44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43B49">
              <w:rPr>
                <w:rFonts w:ascii="楷体_GB2312" w:eastAsia="楷体_GB2312" w:cs="楷体_GB2312" w:hint="eastAsia"/>
                <w:sz w:val="24"/>
                <w:szCs w:val="24"/>
              </w:rPr>
              <w:t>重点实验室开放基金项目</w:t>
            </w:r>
          </w:p>
        </w:tc>
      </w:tr>
      <w:tr w:rsidR="001B4DDE" w:rsidRPr="003F4E12">
        <w:trPr>
          <w:jc w:val="right"/>
        </w:trPr>
        <w:tc>
          <w:tcPr>
            <w:tcW w:w="1701" w:type="dxa"/>
            <w:vAlign w:val="center"/>
          </w:tcPr>
          <w:p w:rsidR="001B4DDE" w:rsidRPr="003F4E12" w:rsidRDefault="001B4DDE" w:rsidP="001F72DA">
            <w:pPr>
              <w:spacing w:line="440" w:lineRule="atLeas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2941" w:type="dxa"/>
            <w:vAlign w:val="center"/>
          </w:tcPr>
          <w:p w:rsidR="001B4DDE" w:rsidRPr="003D1BF3" w:rsidRDefault="001B4DDE" w:rsidP="001F72DA">
            <w:pPr>
              <w:spacing w:line="440" w:lineRule="atLeast"/>
              <w:jc w:val="lef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</w:tbl>
    <w:p w:rsidR="001B4DDE" w:rsidRDefault="001B4DDE" w:rsidP="00F24F50">
      <w:pPr>
        <w:spacing w:line="440" w:lineRule="atLeast"/>
        <w:jc w:val="center"/>
        <w:rPr>
          <w:rFonts w:ascii="仿宋_GB2312" w:eastAsia="仿宋_GB2312"/>
          <w:sz w:val="32"/>
          <w:szCs w:val="32"/>
        </w:rPr>
      </w:pPr>
    </w:p>
    <w:p w:rsidR="001B4DDE" w:rsidRDefault="001B4DDE" w:rsidP="00F24F50">
      <w:pPr>
        <w:spacing w:line="440" w:lineRule="atLeast"/>
        <w:jc w:val="center"/>
        <w:rPr>
          <w:rFonts w:ascii="仿宋_GB2312" w:eastAsia="仿宋_GB2312"/>
          <w:sz w:val="32"/>
          <w:szCs w:val="32"/>
        </w:rPr>
      </w:pPr>
    </w:p>
    <w:p w:rsidR="001B4DDE" w:rsidRPr="00523AE1" w:rsidRDefault="001B4DDE" w:rsidP="00F24F50">
      <w:pPr>
        <w:spacing w:line="440" w:lineRule="atLeast"/>
        <w:jc w:val="center"/>
        <w:rPr>
          <w:rFonts w:ascii="仿宋_GB2312" w:eastAsia="仿宋_GB2312"/>
          <w:sz w:val="32"/>
          <w:szCs w:val="32"/>
        </w:rPr>
      </w:pPr>
    </w:p>
    <w:p w:rsidR="001B4DDE" w:rsidRDefault="001B4DDE" w:rsidP="00F24F50">
      <w:pPr>
        <w:spacing w:line="440" w:lineRule="atLeast"/>
        <w:jc w:val="center"/>
        <w:rPr>
          <w:rFonts w:ascii="仿宋_GB2312" w:eastAsia="仿宋_GB2312"/>
          <w:sz w:val="32"/>
          <w:szCs w:val="32"/>
        </w:rPr>
      </w:pPr>
    </w:p>
    <w:p w:rsidR="001B4DDE" w:rsidRDefault="001B4DDE" w:rsidP="00F24F50">
      <w:pPr>
        <w:spacing w:line="440" w:lineRule="atLeast"/>
        <w:jc w:val="center"/>
        <w:rPr>
          <w:rFonts w:ascii="仿宋_GB2312" w:eastAsia="仿宋_GB2312"/>
          <w:sz w:val="32"/>
          <w:szCs w:val="32"/>
        </w:rPr>
      </w:pPr>
    </w:p>
    <w:p w:rsidR="001B4DDE" w:rsidRPr="00A217D2" w:rsidRDefault="001B4DDE" w:rsidP="00F24F50">
      <w:pPr>
        <w:spacing w:line="440" w:lineRule="atLeast"/>
        <w:jc w:val="center"/>
        <w:rPr>
          <w:rFonts w:ascii="黑体" w:eastAsia="黑体" w:hAnsi="宋体"/>
          <w:b/>
          <w:bCs/>
          <w:sz w:val="44"/>
          <w:szCs w:val="44"/>
        </w:rPr>
      </w:pPr>
      <w:r w:rsidRPr="00A217D2">
        <w:rPr>
          <w:rFonts w:ascii="黑体" w:eastAsia="黑体" w:hAnsi="宋体" w:cs="黑体" w:hint="eastAsia"/>
          <w:b/>
          <w:bCs/>
          <w:sz w:val="44"/>
          <w:szCs w:val="44"/>
        </w:rPr>
        <w:t>哈尔滨工程大学</w:t>
      </w:r>
    </w:p>
    <w:p w:rsidR="001B4DDE" w:rsidRPr="00A217D2" w:rsidRDefault="001B4DDE" w:rsidP="00F24F50">
      <w:pPr>
        <w:spacing w:line="440" w:lineRule="atLeast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水声技术重点实验室开放基金</w:t>
      </w:r>
    </w:p>
    <w:p w:rsidR="001B4DDE" w:rsidRDefault="001B4DDE" w:rsidP="00F24F50">
      <w:pPr>
        <w:spacing w:line="440" w:lineRule="atLeast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cs="黑体" w:hint="eastAsia"/>
          <w:b/>
          <w:bCs/>
          <w:sz w:val="44"/>
          <w:szCs w:val="44"/>
        </w:rPr>
        <w:t>项目任务</w:t>
      </w:r>
      <w:r w:rsidRPr="00A217D2">
        <w:rPr>
          <w:rFonts w:ascii="黑体" w:eastAsia="黑体" w:cs="黑体" w:hint="eastAsia"/>
          <w:b/>
          <w:bCs/>
          <w:sz w:val="44"/>
          <w:szCs w:val="44"/>
        </w:rPr>
        <w:t>书</w:t>
      </w:r>
    </w:p>
    <w:p w:rsidR="001B4DDE" w:rsidRDefault="001B4DDE" w:rsidP="00F24F50">
      <w:pPr>
        <w:spacing w:line="440" w:lineRule="atLeast"/>
      </w:pPr>
    </w:p>
    <w:p w:rsidR="001B4DDE" w:rsidRDefault="001B4DDE" w:rsidP="00F24F50">
      <w:pPr>
        <w:spacing w:line="440" w:lineRule="atLeast"/>
      </w:pPr>
    </w:p>
    <w:p w:rsidR="001B4DDE" w:rsidRPr="00D9101D" w:rsidRDefault="001B4DDE" w:rsidP="00F24F50">
      <w:pPr>
        <w:spacing w:line="440" w:lineRule="atLeast"/>
      </w:pPr>
    </w:p>
    <w:p w:rsidR="001B4DDE" w:rsidRDefault="001B4DDE" w:rsidP="00F24F50">
      <w:pPr>
        <w:spacing w:line="360" w:lineRule="auto"/>
      </w:pPr>
    </w:p>
    <w:p w:rsidR="001B4DDE" w:rsidRDefault="001B4DDE" w:rsidP="00F24F50">
      <w:pPr>
        <w:spacing w:line="360" w:lineRule="auto"/>
      </w:pPr>
    </w:p>
    <w:p w:rsidR="001B4DDE" w:rsidRDefault="001B4DDE" w:rsidP="00F24F50">
      <w:pPr>
        <w:spacing w:line="480" w:lineRule="auto"/>
      </w:pPr>
    </w:p>
    <w:p w:rsidR="001B4DDE" w:rsidRDefault="001B4DDE" w:rsidP="00F24F50">
      <w:pPr>
        <w:spacing w:line="480" w:lineRule="auto"/>
      </w:pPr>
    </w:p>
    <w:p w:rsidR="001B4DDE" w:rsidRPr="00747341" w:rsidRDefault="001B4DDE" w:rsidP="00747341">
      <w:pPr>
        <w:spacing w:line="360" w:lineRule="auto"/>
        <w:ind w:firstLineChars="471" w:firstLine="31680"/>
        <w:rPr>
          <w:rFonts w:ascii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项目名称：</w:t>
      </w:r>
      <w:r w:rsidRPr="00116909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　　　　　</w:t>
      </w:r>
      <w:r>
        <w:rPr>
          <w:rFonts w:ascii="宋体" w:cs="宋体"/>
          <w:b/>
          <w:bCs/>
          <w:sz w:val="28"/>
          <w:szCs w:val="28"/>
          <w:u w:val="single"/>
        </w:rPr>
        <w:t xml:space="preserve">          </w:t>
      </w:r>
    </w:p>
    <w:p w:rsidR="001B4DDE" w:rsidRDefault="001B4DDE" w:rsidP="00747341">
      <w:pPr>
        <w:spacing w:line="360" w:lineRule="auto"/>
        <w:ind w:firstLineChars="471" w:firstLine="31680"/>
        <w:rPr>
          <w:rFonts w:ascii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申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请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者：</w:t>
      </w:r>
      <w:r w:rsidRPr="00116909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　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</w:t>
      </w:r>
      <w:r w:rsidRPr="00116909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　　　　</w:t>
      </w:r>
    </w:p>
    <w:p w:rsidR="001B4DDE" w:rsidRDefault="001B4DDE" w:rsidP="00747341">
      <w:pPr>
        <w:spacing w:line="360" w:lineRule="auto"/>
        <w:ind w:firstLineChars="471" w:firstLine="31680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所在单位：</w:t>
      </w:r>
      <w:r w:rsidRPr="00116909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　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</w:t>
      </w:r>
      <w:r w:rsidRPr="00116909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　　　　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</w:p>
    <w:p w:rsidR="001B4DDE" w:rsidRDefault="001B4DDE" w:rsidP="00747341">
      <w:pPr>
        <w:spacing w:line="360" w:lineRule="auto"/>
        <w:ind w:firstLineChars="471" w:firstLine="31680"/>
        <w:rPr>
          <w:rFonts w:ascii="宋体"/>
          <w:b/>
          <w:bCs/>
          <w:sz w:val="28"/>
          <w:szCs w:val="28"/>
          <w:u w:val="single"/>
        </w:rPr>
      </w:pPr>
      <w:bookmarkStart w:id="3" w:name="OLE_LINK4"/>
      <w:bookmarkStart w:id="4" w:name="OLE_LINK5"/>
      <w:r>
        <w:rPr>
          <w:rFonts w:ascii="宋体" w:hAnsi="宋体" w:cs="宋体" w:hint="eastAsia"/>
          <w:b/>
          <w:bCs/>
          <w:sz w:val="28"/>
          <w:szCs w:val="28"/>
        </w:rPr>
        <w:t>联系电话：</w:t>
      </w:r>
      <w:bookmarkEnd w:id="3"/>
      <w:bookmarkEnd w:id="4"/>
      <w:r w:rsidRPr="00116909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　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</w:t>
      </w:r>
      <w:r w:rsidRPr="00116909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　　　　</w:t>
      </w:r>
    </w:p>
    <w:p w:rsidR="001B4DDE" w:rsidRDefault="001B4DDE" w:rsidP="00747341">
      <w:pPr>
        <w:spacing w:line="360" w:lineRule="auto"/>
        <w:ind w:firstLineChars="471" w:firstLine="31680"/>
        <w:rPr>
          <w:rFonts w:ascii="宋体"/>
          <w:b/>
          <w:bCs/>
          <w:sz w:val="24"/>
          <w:szCs w:val="24"/>
        </w:rPr>
      </w:pPr>
    </w:p>
    <w:p w:rsidR="001B4DDE" w:rsidRDefault="001B4DDE" w:rsidP="00F24F50">
      <w:pPr>
        <w:spacing w:line="360" w:lineRule="auto"/>
      </w:pPr>
    </w:p>
    <w:p w:rsidR="001B4DDE" w:rsidRDefault="001B4DDE" w:rsidP="00F24F50">
      <w:pPr>
        <w:spacing w:line="360" w:lineRule="auto"/>
      </w:pPr>
    </w:p>
    <w:p w:rsidR="001B4DDE" w:rsidRDefault="001B4DDE" w:rsidP="00F24F50">
      <w:pPr>
        <w:spacing w:line="440" w:lineRule="atLeast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水声技术重点实验室领导小组办公室</w:t>
      </w:r>
    </w:p>
    <w:p w:rsidR="001B4DDE" w:rsidRDefault="001B4DDE" w:rsidP="00F24F50">
      <w:pPr>
        <w:pStyle w:val="Date"/>
        <w:spacing w:line="440" w:lineRule="atLeast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</w:t>
      </w:r>
      <w:r>
        <w:rPr>
          <w:rFonts w:ascii="宋体" w:hAnsi="Wingdings 2" w:hint="eastAsia"/>
          <w:b/>
          <w:bCs/>
          <w:sz w:val="28"/>
          <w:szCs w:val="28"/>
        </w:rPr>
        <w:sym w:font="Wingdings 2" w:char="F081"/>
      </w:r>
      <w:r>
        <w:rPr>
          <w:rFonts w:ascii="宋体" w:cs="宋体" w:hint="eastAsia"/>
          <w:b/>
          <w:bCs/>
          <w:sz w:val="28"/>
          <w:szCs w:val="28"/>
        </w:rPr>
        <w:t>一八</w:t>
      </w:r>
      <w:r>
        <w:rPr>
          <w:rFonts w:ascii="宋体" w:hAnsi="宋体" w:cs="宋体" w:hint="eastAsia"/>
          <w:b/>
          <w:bCs/>
          <w:sz w:val="28"/>
          <w:szCs w:val="28"/>
        </w:rPr>
        <w:t>年制</w:t>
      </w:r>
    </w:p>
    <w:p w:rsidR="001B4DDE" w:rsidRPr="00466758" w:rsidRDefault="001B4DDE" w:rsidP="00F24F50">
      <w:pPr>
        <w:pStyle w:val="Date"/>
        <w:snapToGrid w:val="0"/>
        <w:spacing w:line="360" w:lineRule="auto"/>
        <w:jc w:val="center"/>
        <w:rPr>
          <w:rFonts w:ascii="楷体_GB2312" w:eastAsia="楷体_GB2312" w:hAnsi="宋体"/>
          <w:b/>
          <w:bCs/>
          <w:color w:val="000000"/>
          <w:kern w:val="2"/>
          <w:sz w:val="32"/>
          <w:szCs w:val="32"/>
        </w:rPr>
      </w:pPr>
      <w:r>
        <w:rPr>
          <w:rFonts w:ascii="宋体"/>
          <w:b/>
          <w:bCs/>
          <w:sz w:val="28"/>
          <w:szCs w:val="28"/>
        </w:rPr>
        <w:br w:type="page"/>
      </w:r>
      <w:r w:rsidRPr="00466758">
        <w:rPr>
          <w:rFonts w:ascii="宋体" w:hAnsi="宋体" w:cs="宋体" w:hint="eastAsia"/>
          <w:b/>
          <w:bCs/>
          <w:sz w:val="32"/>
          <w:szCs w:val="32"/>
        </w:rPr>
        <w:t>填表说明</w:t>
      </w:r>
    </w:p>
    <w:p w:rsidR="001B4DDE" w:rsidRDefault="001B4DDE" w:rsidP="00F24F50">
      <w:pPr>
        <w:pStyle w:val="Date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bCs/>
          <w:color w:val="000000"/>
          <w:kern w:val="2"/>
          <w:sz w:val="30"/>
          <w:szCs w:val="30"/>
        </w:rPr>
      </w:pPr>
      <w:r w:rsidRPr="00F023BE"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1</w:t>
      </w:r>
      <w:r w:rsidRPr="00F023BE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、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计划类别为重点实验室开放基金项目。</w:t>
      </w:r>
    </w:p>
    <w:p w:rsidR="001B4DDE" w:rsidRPr="00466758" w:rsidRDefault="001B4DDE" w:rsidP="00747341">
      <w:pPr>
        <w:spacing w:line="360" w:lineRule="auto"/>
        <w:ind w:left="31680" w:hangingChars="148" w:firstLine="31680"/>
        <w:rPr>
          <w:rFonts w:ascii="楷体_GB2312" w:eastAsia="楷体_GB2312" w:hAnsi="宋体"/>
          <w:b/>
          <w:bCs/>
          <w:color w:val="000000"/>
          <w:kern w:val="2"/>
          <w:sz w:val="30"/>
          <w:szCs w:val="30"/>
        </w:rPr>
      </w:pPr>
      <w:r w:rsidRPr="00F023BE"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2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、项目获得批准后，任务书</w:t>
      </w:r>
      <w:r w:rsidRPr="00466758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将作为科技档案长期保存。因此，对表中所列各项内容，必须实事求是地填写。</w:t>
      </w:r>
    </w:p>
    <w:p w:rsidR="001B4DDE" w:rsidRPr="00466758" w:rsidRDefault="001B4DDE" w:rsidP="00F24F50">
      <w:pPr>
        <w:pStyle w:val="Date"/>
        <w:snapToGrid w:val="0"/>
        <w:spacing w:line="360" w:lineRule="auto"/>
        <w:ind w:left="454" w:hanging="454"/>
        <w:jc w:val="both"/>
        <w:rPr>
          <w:rFonts w:ascii="楷体_GB2312" w:eastAsia="楷体_GB2312" w:hAnsi="宋体"/>
          <w:b/>
          <w:bCs/>
          <w:color w:val="000000"/>
          <w:kern w:val="2"/>
          <w:sz w:val="30"/>
          <w:szCs w:val="30"/>
        </w:rPr>
      </w:pPr>
      <w:r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3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、本计划任务书</w:t>
      </w:r>
      <w:r w:rsidRPr="00466758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一式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三份，申请者、重点实验室开放基金领导小组办公室各存一份，同时提交电子版</w:t>
      </w:r>
      <w:r w:rsidRPr="00466758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。</w:t>
      </w:r>
    </w:p>
    <w:p w:rsidR="001B4DDE" w:rsidRDefault="001B4DDE" w:rsidP="00611888">
      <w:pPr>
        <w:pStyle w:val="Date"/>
        <w:snapToGrid w:val="0"/>
        <w:spacing w:line="360" w:lineRule="auto"/>
        <w:jc w:val="both"/>
        <w:rPr>
          <w:rFonts w:ascii="楷体_GB2312" w:eastAsia="楷体_GB2312" w:hAnsi="宋体"/>
          <w:b/>
          <w:bCs/>
          <w:color w:val="000000"/>
          <w:sz w:val="30"/>
          <w:szCs w:val="30"/>
        </w:rPr>
      </w:pPr>
      <w:r>
        <w:rPr>
          <w:rFonts w:ascii="楷体_GB2312" w:eastAsia="楷体_GB2312" w:hAnsi="宋体" w:cs="楷体_GB2312"/>
          <w:b/>
          <w:bCs/>
          <w:color w:val="000000"/>
          <w:kern w:val="2"/>
          <w:sz w:val="30"/>
          <w:szCs w:val="30"/>
        </w:rPr>
        <w:t>4</w:t>
      </w:r>
      <w:r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、计划任务</w:t>
      </w:r>
      <w:r w:rsidRPr="00466758">
        <w:rPr>
          <w:rFonts w:ascii="楷体_GB2312" w:eastAsia="楷体_GB2312" w:hAnsi="宋体" w:cs="楷体_GB2312" w:hint="eastAsia"/>
          <w:b/>
          <w:bCs/>
          <w:color w:val="000000"/>
          <w:kern w:val="2"/>
          <w:sz w:val="30"/>
          <w:szCs w:val="30"/>
        </w:rPr>
        <w:t>书中各栏空格不够时，请自行加页。</w:t>
      </w:r>
      <w:r>
        <w:br w:type="page"/>
      </w:r>
      <w:r>
        <w:rPr>
          <w:rFonts w:ascii="黑体" w:eastAsia="黑体" w:cs="黑体" w:hint="eastAsia"/>
          <w:sz w:val="30"/>
          <w:szCs w:val="30"/>
        </w:rPr>
        <w:t>一、基本信息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126"/>
        <w:gridCol w:w="1142"/>
        <w:gridCol w:w="1276"/>
        <w:gridCol w:w="89"/>
        <w:gridCol w:w="1896"/>
        <w:gridCol w:w="1134"/>
        <w:gridCol w:w="1984"/>
      </w:tblGrid>
      <w:tr w:rsidR="001B4DDE">
        <w:trPr>
          <w:trHeight w:val="537"/>
        </w:trPr>
        <w:tc>
          <w:tcPr>
            <w:tcW w:w="675" w:type="dxa"/>
            <w:vMerge w:val="restart"/>
            <w:vAlign w:val="center"/>
          </w:tcPr>
          <w:p w:rsidR="001B4DDE" w:rsidRDefault="001B4DDE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申请者信息</w:t>
            </w:r>
          </w:p>
        </w:tc>
        <w:tc>
          <w:tcPr>
            <w:tcW w:w="1126" w:type="dxa"/>
            <w:vAlign w:val="center"/>
          </w:tcPr>
          <w:p w:rsidR="001B4DDE" w:rsidRDefault="001B4DDE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142" w:type="dxa"/>
            <w:vAlign w:val="center"/>
          </w:tcPr>
          <w:p w:rsidR="001B4DDE" w:rsidRDefault="001B4DDE">
            <w:pPr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4DDE" w:rsidRDefault="001B4DDE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 w:rsidR="001B4DDE" w:rsidRDefault="001B4DDE">
            <w:pPr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4DDE" w:rsidRDefault="001B4DDE" w:rsidP="001B4DDE">
            <w:pPr>
              <w:snapToGrid w:val="0"/>
              <w:ind w:firstLineChars="50" w:firstLine="316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学位</w:t>
            </w:r>
          </w:p>
        </w:tc>
        <w:tc>
          <w:tcPr>
            <w:tcW w:w="1984" w:type="dxa"/>
            <w:vAlign w:val="center"/>
          </w:tcPr>
          <w:p w:rsidR="001B4DDE" w:rsidRDefault="001B4DDE">
            <w:pPr>
              <w:snapToGrid w:val="0"/>
              <w:rPr>
                <w:kern w:val="2"/>
                <w:sz w:val="24"/>
                <w:szCs w:val="24"/>
              </w:rPr>
            </w:pPr>
          </w:p>
        </w:tc>
      </w:tr>
      <w:tr w:rsidR="001B4DDE">
        <w:trPr>
          <w:trHeight w:val="574"/>
        </w:trPr>
        <w:tc>
          <w:tcPr>
            <w:tcW w:w="0" w:type="auto"/>
            <w:vMerge/>
            <w:vAlign w:val="center"/>
          </w:tcPr>
          <w:p w:rsidR="001B4DDE" w:rsidRDefault="001B4DDE">
            <w:pPr>
              <w:widowControl/>
              <w:adjustRightInd/>
              <w:spacing w:line="240" w:lineRule="auto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B4DDE" w:rsidRDefault="001B4DDE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职称</w:t>
            </w:r>
          </w:p>
        </w:tc>
        <w:tc>
          <w:tcPr>
            <w:tcW w:w="1142" w:type="dxa"/>
            <w:vAlign w:val="center"/>
          </w:tcPr>
          <w:p w:rsidR="001B4DDE" w:rsidRDefault="001B4DDE">
            <w:pPr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1B4DDE" w:rsidRDefault="001B4DDE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 w:rsidR="001B4DDE" w:rsidRDefault="001B4DDE">
            <w:pPr>
              <w:snapToGrid w:val="0"/>
              <w:rPr>
                <w:kern w:val="2"/>
                <w:sz w:val="24"/>
                <w:szCs w:val="24"/>
              </w:rPr>
            </w:pPr>
          </w:p>
        </w:tc>
      </w:tr>
      <w:tr w:rsidR="001B4DDE">
        <w:trPr>
          <w:trHeight w:val="498"/>
        </w:trPr>
        <w:tc>
          <w:tcPr>
            <w:tcW w:w="0" w:type="auto"/>
            <w:vMerge/>
            <w:vAlign w:val="center"/>
          </w:tcPr>
          <w:p w:rsidR="001B4DDE" w:rsidRDefault="001B4DDE">
            <w:pPr>
              <w:widowControl/>
              <w:adjustRightInd/>
              <w:spacing w:line="240" w:lineRule="auto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B4DDE" w:rsidRDefault="001B4DDE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e-mail</w:t>
            </w:r>
          </w:p>
        </w:tc>
        <w:tc>
          <w:tcPr>
            <w:tcW w:w="2418" w:type="dxa"/>
            <w:gridSpan w:val="2"/>
            <w:vAlign w:val="center"/>
          </w:tcPr>
          <w:p w:rsidR="001B4DDE" w:rsidRDefault="001B4DDE">
            <w:pPr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B4DDE" w:rsidRDefault="001B4DDE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所在省部级平台（重点实验室、工程中心等）</w:t>
            </w:r>
          </w:p>
        </w:tc>
        <w:tc>
          <w:tcPr>
            <w:tcW w:w="3118" w:type="dxa"/>
            <w:gridSpan w:val="2"/>
            <w:vAlign w:val="center"/>
          </w:tcPr>
          <w:p w:rsidR="001B4DDE" w:rsidRDefault="001B4DDE">
            <w:pPr>
              <w:snapToGrid w:val="0"/>
              <w:rPr>
                <w:kern w:val="2"/>
                <w:sz w:val="24"/>
                <w:szCs w:val="24"/>
              </w:rPr>
            </w:pPr>
          </w:p>
        </w:tc>
      </w:tr>
      <w:tr w:rsidR="001B4DDE">
        <w:trPr>
          <w:trHeight w:val="1117"/>
        </w:trPr>
        <w:tc>
          <w:tcPr>
            <w:tcW w:w="0" w:type="auto"/>
            <w:vMerge/>
            <w:vAlign w:val="center"/>
          </w:tcPr>
          <w:p w:rsidR="001B4DDE" w:rsidRDefault="001B4DDE">
            <w:pPr>
              <w:widowControl/>
              <w:adjustRightInd/>
              <w:spacing w:line="240" w:lineRule="auto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B4DDE" w:rsidRDefault="001B4DDE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主要研究领域</w:t>
            </w:r>
          </w:p>
        </w:tc>
        <w:tc>
          <w:tcPr>
            <w:tcW w:w="7521" w:type="dxa"/>
            <w:gridSpan w:val="6"/>
            <w:vAlign w:val="center"/>
          </w:tcPr>
          <w:p w:rsidR="001B4DDE" w:rsidRDefault="001B4DDE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B4DDE">
        <w:trPr>
          <w:trHeight w:val="650"/>
        </w:trPr>
        <w:tc>
          <w:tcPr>
            <w:tcW w:w="675" w:type="dxa"/>
            <w:vMerge w:val="restart"/>
            <w:vAlign w:val="center"/>
          </w:tcPr>
          <w:p w:rsidR="001B4DDE" w:rsidRDefault="001B4DDE" w:rsidP="001B4DDE">
            <w:pPr>
              <w:snapToGrid w:val="0"/>
              <w:ind w:rightChars="-51" w:right="3168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cs="宋体" w:hint="eastAsia"/>
                <w:kern w:val="2"/>
                <w:sz w:val="24"/>
                <w:szCs w:val="24"/>
              </w:rPr>
              <w:t>项目年度基本信息</w:t>
            </w:r>
          </w:p>
        </w:tc>
        <w:tc>
          <w:tcPr>
            <w:tcW w:w="1126" w:type="dxa"/>
            <w:vAlign w:val="center"/>
          </w:tcPr>
          <w:p w:rsidR="001B4DDE" w:rsidRDefault="001B4DDE">
            <w:pPr>
              <w:snapToGrid w:val="0"/>
              <w:jc w:val="center"/>
              <w:rPr>
                <w:rFonts w:hAnsi="宋体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项目</w:t>
            </w:r>
          </w:p>
          <w:p w:rsidR="001B4DDE" w:rsidRDefault="001B4DDE">
            <w:pPr>
              <w:snapToGrid w:val="0"/>
              <w:jc w:val="center"/>
              <w:rPr>
                <w:rFonts w:hAnsi="宋体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7521" w:type="dxa"/>
            <w:gridSpan w:val="6"/>
            <w:vAlign w:val="center"/>
          </w:tcPr>
          <w:p w:rsidR="001B4DDE" w:rsidRPr="003C16D7" w:rsidRDefault="001B4DDE">
            <w:pPr>
              <w:snapToGrid w:val="0"/>
              <w:jc w:val="center"/>
              <w:rPr>
                <w:rFonts w:hAnsi="宋体"/>
                <w:kern w:val="2"/>
                <w:sz w:val="24"/>
                <w:szCs w:val="24"/>
              </w:rPr>
            </w:pPr>
          </w:p>
        </w:tc>
      </w:tr>
      <w:tr w:rsidR="001B4DDE">
        <w:trPr>
          <w:trHeight w:val="650"/>
        </w:trPr>
        <w:tc>
          <w:tcPr>
            <w:tcW w:w="0" w:type="auto"/>
            <w:vMerge/>
            <w:vAlign w:val="center"/>
          </w:tcPr>
          <w:p w:rsidR="001B4DDE" w:rsidRDefault="001B4DDE">
            <w:pPr>
              <w:widowControl/>
              <w:adjustRightInd/>
              <w:spacing w:line="240" w:lineRule="auto"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B4DDE" w:rsidRDefault="001B4DDE" w:rsidP="00716B05">
            <w:pPr>
              <w:snapToGrid w:val="0"/>
              <w:jc w:val="center"/>
              <w:rPr>
                <w:rFonts w:hAnsi="宋体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项目</w:t>
            </w:r>
          </w:p>
          <w:p w:rsidR="001B4DDE" w:rsidRDefault="001B4DDE" w:rsidP="00716B05">
            <w:pPr>
              <w:snapToGrid w:val="0"/>
              <w:jc w:val="center"/>
              <w:rPr>
                <w:rFonts w:hAnsi="宋体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经费</w:t>
            </w:r>
          </w:p>
        </w:tc>
        <w:tc>
          <w:tcPr>
            <w:tcW w:w="2507" w:type="dxa"/>
            <w:gridSpan w:val="3"/>
            <w:vAlign w:val="center"/>
          </w:tcPr>
          <w:p w:rsidR="001B4DDE" w:rsidRDefault="001B4DDE">
            <w:pPr>
              <w:snapToGrid w:val="0"/>
              <w:jc w:val="center"/>
              <w:rPr>
                <w:rFonts w:hAnsi="宋体"/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:rsidR="001B4DDE" w:rsidRDefault="001B4DDE">
            <w:pPr>
              <w:snapToGrid w:val="0"/>
              <w:jc w:val="center"/>
              <w:rPr>
                <w:rFonts w:hAnsi="宋体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执行期</w:t>
            </w:r>
          </w:p>
        </w:tc>
        <w:tc>
          <w:tcPr>
            <w:tcW w:w="3118" w:type="dxa"/>
            <w:gridSpan w:val="2"/>
            <w:vAlign w:val="center"/>
          </w:tcPr>
          <w:p w:rsidR="001B4DDE" w:rsidRDefault="001B4DDE">
            <w:pPr>
              <w:snapToGrid w:val="0"/>
              <w:jc w:val="center"/>
              <w:rPr>
                <w:rFonts w:hAnsi="宋体"/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2</w:t>
            </w:r>
            <w:bookmarkStart w:id="5" w:name="_GoBack"/>
            <w:bookmarkEnd w:id="5"/>
            <w:r>
              <w:rPr>
                <w:rFonts w:hAnsi="宋体" w:cs="宋体" w:hint="eastAsia"/>
                <w:kern w:val="2"/>
                <w:sz w:val="24"/>
                <w:szCs w:val="24"/>
              </w:rPr>
              <w:t>年</w:t>
            </w:r>
          </w:p>
        </w:tc>
      </w:tr>
      <w:tr w:rsidR="001B4DDE">
        <w:trPr>
          <w:trHeight w:val="2209"/>
        </w:trPr>
        <w:tc>
          <w:tcPr>
            <w:tcW w:w="675" w:type="dxa"/>
            <w:vAlign w:val="center"/>
          </w:tcPr>
          <w:p w:rsidR="001B4DDE" w:rsidRDefault="001B4DDE">
            <w:pPr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项目摘要</w:t>
            </w:r>
          </w:p>
        </w:tc>
        <w:tc>
          <w:tcPr>
            <w:tcW w:w="8647" w:type="dxa"/>
            <w:gridSpan w:val="7"/>
          </w:tcPr>
          <w:p w:rsidR="001B4DDE" w:rsidRDefault="001B4DDE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</w:t>
            </w:r>
            <w:r>
              <w:rPr>
                <w:rFonts w:hAnsi="宋体" w:cs="宋体" w:hint="eastAsia"/>
                <w:kern w:val="2"/>
                <w:sz w:val="24"/>
                <w:szCs w:val="24"/>
              </w:rPr>
              <w:t>限</w:t>
            </w:r>
            <w:r>
              <w:rPr>
                <w:kern w:val="2"/>
                <w:sz w:val="24"/>
                <w:szCs w:val="24"/>
              </w:rPr>
              <w:t>400</w:t>
            </w:r>
            <w:r>
              <w:rPr>
                <w:rFonts w:hAnsi="宋体" w:cs="宋体" w:hint="eastAsia"/>
                <w:kern w:val="2"/>
                <w:sz w:val="24"/>
                <w:szCs w:val="24"/>
              </w:rPr>
              <w:t>字内</w:t>
            </w:r>
            <w:r>
              <w:rPr>
                <w:kern w:val="2"/>
                <w:sz w:val="24"/>
                <w:szCs w:val="24"/>
              </w:rPr>
              <w:t>)</w:t>
            </w:r>
          </w:p>
          <w:p w:rsidR="001B4DDE" w:rsidRDefault="001B4DDE" w:rsidP="001B4DDE">
            <w:pPr>
              <w:snapToGrid w:val="0"/>
              <w:ind w:firstLineChars="200" w:firstLine="31680"/>
              <w:rPr>
                <w:kern w:val="2"/>
              </w:rPr>
            </w:pPr>
          </w:p>
        </w:tc>
      </w:tr>
    </w:tbl>
    <w:p w:rsidR="001B4DDE" w:rsidRDefault="001B4DDE" w:rsidP="00611888">
      <w:pPr>
        <w:spacing w:line="370" w:lineRule="atLeast"/>
        <w:ind w:right="250"/>
        <w:rPr>
          <w:rFonts w:ascii="黑体" w:eastAsia="黑体"/>
          <w:sz w:val="30"/>
          <w:szCs w:val="30"/>
        </w:rPr>
      </w:pPr>
    </w:p>
    <w:p w:rsidR="001B4DDE" w:rsidRDefault="001B4DDE" w:rsidP="00611888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二、项目组主要参与人员（注：不包括项目申请者）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"/>
        <w:gridCol w:w="1143"/>
        <w:gridCol w:w="1268"/>
        <w:gridCol w:w="1057"/>
        <w:gridCol w:w="882"/>
        <w:gridCol w:w="1405"/>
        <w:gridCol w:w="1710"/>
        <w:gridCol w:w="1126"/>
      </w:tblGrid>
      <w:tr w:rsidR="001B4DDE">
        <w:trPr>
          <w:trHeight w:val="596"/>
        </w:trPr>
        <w:tc>
          <w:tcPr>
            <w:tcW w:w="695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b/>
                <w:bCs/>
                <w:kern w:val="2"/>
              </w:rPr>
            </w:pPr>
            <w:r>
              <w:rPr>
                <w:rFonts w:cs="宋体" w:hint="eastAsia"/>
                <w:b/>
                <w:bCs/>
                <w:kern w:val="2"/>
              </w:rPr>
              <w:t>编号</w:t>
            </w:r>
          </w:p>
        </w:tc>
        <w:tc>
          <w:tcPr>
            <w:tcW w:w="1143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b/>
                <w:bCs/>
                <w:kern w:val="2"/>
              </w:rPr>
            </w:pPr>
            <w:r>
              <w:rPr>
                <w:rFonts w:cs="宋体" w:hint="eastAsia"/>
                <w:b/>
                <w:bCs/>
                <w:kern w:val="2"/>
              </w:rPr>
              <w:t>姓名</w:t>
            </w:r>
          </w:p>
        </w:tc>
        <w:tc>
          <w:tcPr>
            <w:tcW w:w="1268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b/>
                <w:bCs/>
                <w:kern w:val="2"/>
              </w:rPr>
            </w:pPr>
            <w:r>
              <w:rPr>
                <w:rFonts w:cs="宋体" w:hint="eastAsia"/>
                <w:b/>
                <w:bCs/>
                <w:kern w:val="2"/>
              </w:rPr>
              <w:t>出生年月</w:t>
            </w:r>
          </w:p>
        </w:tc>
        <w:tc>
          <w:tcPr>
            <w:tcW w:w="1057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b/>
                <w:bCs/>
                <w:kern w:val="2"/>
              </w:rPr>
            </w:pPr>
            <w:r>
              <w:rPr>
                <w:rFonts w:cs="宋体" w:hint="eastAsia"/>
                <w:b/>
                <w:bCs/>
                <w:kern w:val="2"/>
              </w:rPr>
              <w:t>职称</w:t>
            </w:r>
          </w:p>
        </w:tc>
        <w:tc>
          <w:tcPr>
            <w:tcW w:w="882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b/>
                <w:bCs/>
                <w:kern w:val="2"/>
              </w:rPr>
            </w:pPr>
            <w:r>
              <w:rPr>
                <w:rFonts w:cs="宋体" w:hint="eastAsia"/>
                <w:b/>
                <w:bCs/>
                <w:kern w:val="2"/>
              </w:rPr>
              <w:t>学位</w:t>
            </w:r>
          </w:p>
        </w:tc>
        <w:tc>
          <w:tcPr>
            <w:tcW w:w="1405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b/>
                <w:bCs/>
                <w:kern w:val="2"/>
              </w:rPr>
            </w:pPr>
            <w:r>
              <w:rPr>
                <w:rFonts w:cs="宋体" w:hint="eastAsia"/>
                <w:b/>
                <w:bCs/>
                <w:kern w:val="2"/>
              </w:rPr>
              <w:t>所在单位</w:t>
            </w:r>
          </w:p>
        </w:tc>
        <w:tc>
          <w:tcPr>
            <w:tcW w:w="1710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b/>
                <w:bCs/>
                <w:kern w:val="2"/>
              </w:rPr>
            </w:pPr>
            <w:r>
              <w:rPr>
                <w:rFonts w:cs="宋体" w:hint="eastAsia"/>
                <w:b/>
                <w:bCs/>
                <w:kern w:val="2"/>
              </w:rPr>
              <w:t>项目分工</w:t>
            </w:r>
          </w:p>
        </w:tc>
        <w:tc>
          <w:tcPr>
            <w:tcW w:w="1126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b/>
                <w:bCs/>
                <w:kern w:val="2"/>
              </w:rPr>
            </w:pPr>
            <w:r>
              <w:rPr>
                <w:rFonts w:cs="宋体" w:hint="eastAsia"/>
                <w:b/>
                <w:bCs/>
                <w:kern w:val="2"/>
              </w:rPr>
              <w:t>签名</w:t>
            </w:r>
          </w:p>
        </w:tc>
      </w:tr>
      <w:tr w:rsidR="001B4DDE">
        <w:trPr>
          <w:trHeight w:val="563"/>
        </w:trPr>
        <w:tc>
          <w:tcPr>
            <w:tcW w:w="695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143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268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057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882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405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710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126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</w:tr>
      <w:tr w:rsidR="001B4DDE">
        <w:trPr>
          <w:trHeight w:val="556"/>
        </w:trPr>
        <w:tc>
          <w:tcPr>
            <w:tcW w:w="695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1143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268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057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882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405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710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126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</w:tr>
      <w:tr w:rsidR="001B4DDE">
        <w:trPr>
          <w:trHeight w:val="565"/>
        </w:trPr>
        <w:tc>
          <w:tcPr>
            <w:tcW w:w="695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1143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268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057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882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405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710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126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</w:tr>
      <w:tr w:rsidR="001B4DDE">
        <w:trPr>
          <w:trHeight w:val="544"/>
        </w:trPr>
        <w:tc>
          <w:tcPr>
            <w:tcW w:w="695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1143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268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057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882" w:type="dxa"/>
            <w:vAlign w:val="center"/>
          </w:tcPr>
          <w:p w:rsidR="001B4DDE" w:rsidRPr="003B261E" w:rsidRDefault="001B4DDE" w:rsidP="00E72F4E">
            <w:pPr>
              <w:adjustRightInd/>
              <w:jc w:val="center"/>
            </w:pPr>
          </w:p>
        </w:tc>
        <w:tc>
          <w:tcPr>
            <w:tcW w:w="1405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710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126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</w:tr>
      <w:tr w:rsidR="001B4DDE">
        <w:trPr>
          <w:trHeight w:val="566"/>
        </w:trPr>
        <w:tc>
          <w:tcPr>
            <w:tcW w:w="695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1143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268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057" w:type="dxa"/>
            <w:vAlign w:val="center"/>
          </w:tcPr>
          <w:p w:rsidR="001B4DDE" w:rsidRPr="003B261E" w:rsidRDefault="001B4DDE" w:rsidP="00E72F4E">
            <w:pPr>
              <w:adjustRightInd/>
              <w:jc w:val="center"/>
            </w:pPr>
          </w:p>
        </w:tc>
        <w:tc>
          <w:tcPr>
            <w:tcW w:w="882" w:type="dxa"/>
            <w:vAlign w:val="center"/>
          </w:tcPr>
          <w:p w:rsidR="001B4DDE" w:rsidRPr="003B261E" w:rsidRDefault="001B4DDE" w:rsidP="00E72F4E">
            <w:pPr>
              <w:adjustRightInd/>
              <w:jc w:val="center"/>
            </w:pPr>
          </w:p>
        </w:tc>
        <w:tc>
          <w:tcPr>
            <w:tcW w:w="1405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710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126" w:type="dxa"/>
            <w:vAlign w:val="center"/>
          </w:tcPr>
          <w:p w:rsidR="001B4DDE" w:rsidRDefault="001B4DDE" w:rsidP="00E72F4E">
            <w:pPr>
              <w:adjustRightInd/>
              <w:spacing w:line="240" w:lineRule="auto"/>
              <w:jc w:val="center"/>
            </w:pPr>
          </w:p>
        </w:tc>
      </w:tr>
      <w:tr w:rsidR="001B4DDE">
        <w:trPr>
          <w:trHeight w:val="566"/>
        </w:trPr>
        <w:tc>
          <w:tcPr>
            <w:tcW w:w="695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1143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268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057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882" w:type="dxa"/>
            <w:vAlign w:val="center"/>
          </w:tcPr>
          <w:p w:rsidR="001B4DDE" w:rsidRPr="003B261E" w:rsidRDefault="001B4DDE" w:rsidP="00E72F4E">
            <w:pPr>
              <w:adjustRightInd/>
              <w:jc w:val="center"/>
            </w:pPr>
          </w:p>
        </w:tc>
        <w:tc>
          <w:tcPr>
            <w:tcW w:w="1405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710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126" w:type="dxa"/>
            <w:vAlign w:val="center"/>
          </w:tcPr>
          <w:p w:rsidR="001B4DDE" w:rsidRDefault="001B4DDE" w:rsidP="00E72F4E">
            <w:pPr>
              <w:adjustRightInd/>
              <w:spacing w:line="240" w:lineRule="auto"/>
              <w:jc w:val="center"/>
            </w:pPr>
          </w:p>
        </w:tc>
      </w:tr>
      <w:tr w:rsidR="001B4DDE">
        <w:trPr>
          <w:trHeight w:val="566"/>
        </w:trPr>
        <w:tc>
          <w:tcPr>
            <w:tcW w:w="695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1143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268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057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882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405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710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  <w:tc>
          <w:tcPr>
            <w:tcW w:w="1126" w:type="dxa"/>
            <w:vAlign w:val="center"/>
          </w:tcPr>
          <w:p w:rsidR="001B4DDE" w:rsidRPr="003B261E" w:rsidRDefault="001B4DDE" w:rsidP="00E72F4E">
            <w:pPr>
              <w:adjustRightInd/>
              <w:spacing w:line="240" w:lineRule="auto"/>
              <w:jc w:val="center"/>
            </w:pPr>
          </w:p>
        </w:tc>
      </w:tr>
      <w:tr w:rsidR="001B4DDE">
        <w:trPr>
          <w:trHeight w:val="420"/>
        </w:trPr>
        <w:tc>
          <w:tcPr>
            <w:tcW w:w="695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rPr>
                <w:kern w:val="2"/>
              </w:rPr>
            </w:pPr>
            <w:r>
              <w:rPr>
                <w:rFonts w:cs="宋体" w:hint="eastAsia"/>
                <w:kern w:val="2"/>
              </w:rPr>
              <w:t>总计</w:t>
            </w:r>
          </w:p>
        </w:tc>
        <w:tc>
          <w:tcPr>
            <w:tcW w:w="1143" w:type="dxa"/>
            <w:vAlign w:val="center"/>
          </w:tcPr>
          <w:p w:rsidR="001B4DDE" w:rsidRDefault="001B4DDE" w:rsidP="001B4DDE">
            <w:pPr>
              <w:spacing w:line="370" w:lineRule="atLeast"/>
              <w:ind w:rightChars="-51" w:right="31680"/>
              <w:jc w:val="right"/>
              <w:rPr>
                <w:kern w:val="2"/>
              </w:rPr>
            </w:pPr>
            <w:r>
              <w:rPr>
                <w:rFonts w:cs="宋体" w:hint="eastAsia"/>
                <w:kern w:val="2"/>
              </w:rPr>
              <w:t>人</w:t>
            </w:r>
          </w:p>
        </w:tc>
        <w:tc>
          <w:tcPr>
            <w:tcW w:w="7448" w:type="dxa"/>
            <w:gridSpan w:val="6"/>
            <w:vAlign w:val="center"/>
          </w:tcPr>
          <w:p w:rsidR="001B4DDE" w:rsidRDefault="001B4DDE" w:rsidP="001B4DDE">
            <w:pPr>
              <w:spacing w:line="370" w:lineRule="atLeast"/>
              <w:ind w:left="31680" w:rightChars="-51" w:right="31680" w:hangingChars="50" w:firstLine="31680"/>
              <w:jc w:val="left"/>
              <w:rPr>
                <w:kern w:val="2"/>
              </w:rPr>
            </w:pPr>
            <w:r>
              <w:rPr>
                <w:rFonts w:cs="宋体" w:hint="eastAsia"/>
                <w:kern w:val="2"/>
              </w:rPr>
              <w:t>其中：高级职称人，中级职称人，初级职称人；博士研究生人，硕士研究生人，本科生人。</w:t>
            </w:r>
          </w:p>
        </w:tc>
      </w:tr>
    </w:tbl>
    <w:p w:rsidR="001B4DDE" w:rsidRDefault="001B4DDE" w:rsidP="00611888">
      <w:pPr>
        <w:widowControl/>
        <w:adjustRightInd/>
        <w:spacing w:line="240" w:lineRule="auto"/>
        <w:jc w:val="left"/>
        <w:rPr>
          <w:rFonts w:ascii="华文楷体" w:eastAsia="华文楷体" w:hAnsi="华文楷体"/>
          <w:b/>
          <w:bCs/>
        </w:rPr>
        <w:sectPr w:rsidR="001B4DDE">
          <w:pgSz w:w="11906" w:h="16838"/>
          <w:pgMar w:top="1440" w:right="1418" w:bottom="1440" w:left="1418" w:header="851" w:footer="992" w:gutter="0"/>
          <w:cols w:space="720"/>
        </w:sectPr>
      </w:pPr>
    </w:p>
    <w:p w:rsidR="001B4DDE" w:rsidRPr="00CB37D2" w:rsidRDefault="001B4DDE" w:rsidP="00611888">
      <w:pPr>
        <w:pStyle w:val="Date"/>
        <w:snapToGrid w:val="0"/>
        <w:spacing w:line="360" w:lineRule="auto"/>
        <w:ind w:left="454" w:hanging="454"/>
        <w:jc w:val="both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三、项目正文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108"/>
      </w:tblGrid>
      <w:tr w:rsidR="001B4DDE" w:rsidRPr="009E5B88">
        <w:trPr>
          <w:trHeight w:val="13207"/>
        </w:trPr>
        <w:tc>
          <w:tcPr>
            <w:tcW w:w="9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DDE" w:rsidRPr="0022296C" w:rsidRDefault="001B4DDE" w:rsidP="0022296C">
            <w:pPr>
              <w:adjustRightInd/>
              <w:snapToGrid w:val="0"/>
              <w:spacing w:before="120" w:line="300" w:lineRule="auto"/>
              <w:ind w:left="420"/>
              <w:textAlignment w:val="auto"/>
              <w:rPr>
                <w:rFonts w:ascii="楷体_GB2312" w:eastAsia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8"/>
                <w:szCs w:val="28"/>
              </w:rPr>
              <w:t>一、研究内容及研究目标</w:t>
            </w:r>
          </w:p>
          <w:p w:rsidR="001B4DDE" w:rsidRDefault="001B4DDE" w:rsidP="001F72DA">
            <w:pPr>
              <w:adjustRightInd/>
              <w:snapToGrid w:val="0"/>
              <w:spacing w:before="120" w:line="300" w:lineRule="auto"/>
              <w:ind w:left="420"/>
              <w:textAlignment w:val="auto"/>
              <w:rPr>
                <w:rFonts w:ascii="楷体_GB2312" w:eastAsia="楷体_GB2312" w:hAnsi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color w:val="000000"/>
                <w:kern w:val="2"/>
                <w:sz w:val="28"/>
                <w:szCs w:val="28"/>
              </w:rPr>
              <w:t>二、研究方案</w:t>
            </w:r>
          </w:p>
          <w:p w:rsidR="001B4DDE" w:rsidRDefault="001B4DDE" w:rsidP="001F72DA">
            <w:pPr>
              <w:adjustRightInd/>
              <w:snapToGrid w:val="0"/>
              <w:spacing w:before="120" w:line="300" w:lineRule="auto"/>
              <w:ind w:left="480"/>
              <w:textAlignment w:val="auto"/>
              <w:rPr>
                <w:rFonts w:ascii="楷体_GB2312" w:eastAsia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8"/>
                <w:szCs w:val="28"/>
              </w:rPr>
              <w:t>三、</w:t>
            </w:r>
            <w:r w:rsidRPr="00981AA4">
              <w:rPr>
                <w:rFonts w:ascii="楷体_GB2312" w:eastAsia="楷体_GB2312" w:cs="楷体_GB2312" w:hint="eastAsia"/>
                <w:b/>
                <w:bCs/>
                <w:color w:val="000000"/>
                <w:sz w:val="28"/>
                <w:szCs w:val="28"/>
              </w:rPr>
              <w:t>研究计划</w:t>
            </w:r>
          </w:p>
          <w:p w:rsidR="001B4DDE" w:rsidRDefault="001B4DDE" w:rsidP="001F72DA">
            <w:pPr>
              <w:adjustRightInd/>
              <w:snapToGrid w:val="0"/>
              <w:spacing w:before="120" w:line="300" w:lineRule="auto"/>
              <w:ind w:left="480"/>
              <w:textAlignment w:val="auto"/>
              <w:rPr>
                <w:rFonts w:ascii="楷体_GB2312" w:eastAsia="楷体_GB2312" w:hAnsi="宋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8"/>
                <w:szCs w:val="28"/>
              </w:rPr>
              <w:t>四、预期研究成果和</w:t>
            </w:r>
            <w:r w:rsidRPr="00981AA4">
              <w:rPr>
                <w:rFonts w:ascii="楷体_GB2312" w:eastAsia="楷体_GB2312" w:cs="楷体_GB2312" w:hint="eastAsia"/>
                <w:b/>
                <w:bCs/>
                <w:color w:val="000000"/>
                <w:sz w:val="28"/>
                <w:szCs w:val="28"/>
              </w:rPr>
              <w:t>考核指标</w:t>
            </w:r>
          </w:p>
          <w:p w:rsidR="001B4DDE" w:rsidRPr="002D1322" w:rsidRDefault="001B4DDE" w:rsidP="001B4DDE">
            <w:pPr>
              <w:snapToGrid w:val="0"/>
              <w:spacing w:before="120" w:line="300" w:lineRule="auto"/>
              <w:ind w:firstLineChars="200" w:firstLine="31680"/>
              <w:rPr>
                <w:rFonts w:ascii="楷体_GB2312" w:eastAsia="楷体_GB2312" w:hAnsi="宋体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</w:tbl>
    <w:p w:rsidR="001B4DDE" w:rsidRDefault="001B4DDE" w:rsidP="00F24F50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</w:p>
    <w:p w:rsidR="001B4DDE" w:rsidRDefault="001B4DDE" w:rsidP="00F24F50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四、经费预算</w:t>
      </w:r>
    </w:p>
    <w:p w:rsidR="001B4DDE" w:rsidRPr="00061593" w:rsidRDefault="001B4DDE" w:rsidP="00F24F50">
      <w:pPr>
        <w:snapToGrid w:val="0"/>
        <w:spacing w:line="360" w:lineRule="auto"/>
        <w:ind w:right="249"/>
        <w:jc w:val="right"/>
        <w:rPr>
          <w:rFonts w:ascii="黑体" w:eastAsia="黑体"/>
          <w:sz w:val="24"/>
          <w:szCs w:val="24"/>
        </w:rPr>
      </w:pPr>
      <w:r w:rsidRPr="00061593">
        <w:rPr>
          <w:rFonts w:ascii="黑体" w:eastAsia="黑体" w:cs="黑体" w:hint="eastAsia"/>
          <w:sz w:val="24"/>
          <w:szCs w:val="24"/>
        </w:rPr>
        <w:t>单位：万元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3261"/>
        <w:gridCol w:w="3858"/>
      </w:tblGrid>
      <w:tr w:rsidR="001B4DDE" w:rsidRPr="008C6424">
        <w:trPr>
          <w:trHeight w:val="1044"/>
        </w:trPr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:rsidR="001B4DDE" w:rsidRPr="008C6424" w:rsidRDefault="001B4DDE" w:rsidP="001F72DA">
            <w:pPr>
              <w:spacing w:line="370" w:lineRule="atLeast"/>
              <w:jc w:val="center"/>
              <w:rPr>
                <w:b/>
                <w:bCs/>
              </w:rPr>
            </w:pPr>
            <w:r w:rsidRPr="008C6424">
              <w:rPr>
                <w:rFonts w:cs="宋体" w:hint="eastAsia"/>
                <w:b/>
                <w:bCs/>
              </w:rPr>
              <w:t>支出科目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B4DDE" w:rsidRPr="008C6424" w:rsidRDefault="001B4DDE" w:rsidP="001F72DA">
            <w:pPr>
              <w:spacing w:line="370" w:lineRule="atLeas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金额</w:t>
            </w:r>
          </w:p>
        </w:tc>
        <w:tc>
          <w:tcPr>
            <w:tcW w:w="385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B4DDE" w:rsidRPr="008C6424" w:rsidRDefault="001B4DDE" w:rsidP="001F72DA">
            <w:pPr>
              <w:spacing w:line="370" w:lineRule="atLeast"/>
              <w:jc w:val="center"/>
              <w:rPr>
                <w:b/>
                <w:bCs/>
              </w:rPr>
            </w:pPr>
            <w:r w:rsidRPr="008C6424">
              <w:rPr>
                <w:rFonts w:cs="宋体" w:hint="eastAsia"/>
                <w:b/>
                <w:bCs/>
              </w:rPr>
              <w:t>计算根据及理由</w:t>
            </w:r>
          </w:p>
        </w:tc>
      </w:tr>
      <w:tr w:rsidR="001B4DDE">
        <w:trPr>
          <w:trHeight w:val="1044"/>
        </w:trPr>
        <w:tc>
          <w:tcPr>
            <w:tcW w:w="1809" w:type="dxa"/>
            <w:vAlign w:val="center"/>
          </w:tcPr>
          <w:p w:rsidR="001B4DDE" w:rsidRDefault="001B4DDE" w:rsidP="001F72DA">
            <w:r>
              <w:t>1</w:t>
            </w:r>
            <w:r>
              <w:rPr>
                <w:rFonts w:cs="宋体" w:hint="eastAsia"/>
              </w:rPr>
              <w:t>、设备费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1B4DDE" w:rsidRDefault="001B4DDE" w:rsidP="00674669">
            <w:pPr>
              <w:spacing w:line="370" w:lineRule="atLeast"/>
              <w:jc w:val="center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1B4DDE" w:rsidRDefault="001B4DDE" w:rsidP="001F72DA">
            <w:pPr>
              <w:spacing w:line="370" w:lineRule="atLeast"/>
            </w:pPr>
          </w:p>
        </w:tc>
      </w:tr>
      <w:tr w:rsidR="001B4DDE">
        <w:trPr>
          <w:trHeight w:val="1044"/>
        </w:trPr>
        <w:tc>
          <w:tcPr>
            <w:tcW w:w="1809" w:type="dxa"/>
            <w:vAlign w:val="center"/>
          </w:tcPr>
          <w:p w:rsidR="001B4DDE" w:rsidRDefault="001B4DDE" w:rsidP="001F72DA">
            <w:r>
              <w:t>2</w:t>
            </w:r>
            <w:r>
              <w:rPr>
                <w:rFonts w:cs="宋体" w:hint="eastAsia"/>
              </w:rPr>
              <w:t>、材料费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1B4DDE" w:rsidRDefault="001B4DDE" w:rsidP="00674669">
            <w:pPr>
              <w:spacing w:line="370" w:lineRule="atLeast"/>
              <w:jc w:val="center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1B4DDE" w:rsidRPr="00DF17F7" w:rsidRDefault="001B4DDE" w:rsidP="00DF17F7">
            <w:pPr>
              <w:spacing w:line="240" w:lineRule="auto"/>
              <w:rPr>
                <w:rFonts w:ascii="宋体"/>
                <w:sz w:val="18"/>
                <w:szCs w:val="18"/>
              </w:rPr>
            </w:pPr>
          </w:p>
        </w:tc>
      </w:tr>
      <w:tr w:rsidR="001B4DDE">
        <w:trPr>
          <w:trHeight w:val="835"/>
        </w:trPr>
        <w:tc>
          <w:tcPr>
            <w:tcW w:w="1809" w:type="dxa"/>
            <w:vAlign w:val="center"/>
          </w:tcPr>
          <w:p w:rsidR="001B4DDE" w:rsidRDefault="001B4DDE" w:rsidP="001F72DA">
            <w:r>
              <w:t>3</w:t>
            </w:r>
            <w:r>
              <w:rPr>
                <w:rFonts w:cs="宋体" w:hint="eastAsia"/>
              </w:rPr>
              <w:t>、</w:t>
            </w:r>
            <w:r w:rsidRPr="008C6424">
              <w:rPr>
                <w:rFonts w:cs="宋体" w:hint="eastAsia"/>
              </w:rPr>
              <w:t>测试化验加工费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1B4DDE" w:rsidRDefault="001B4DDE" w:rsidP="00674669">
            <w:pPr>
              <w:spacing w:line="370" w:lineRule="atLeast"/>
              <w:jc w:val="center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1B4DDE" w:rsidRDefault="001B4DDE" w:rsidP="001F72DA">
            <w:pPr>
              <w:spacing w:line="370" w:lineRule="atLeast"/>
            </w:pPr>
          </w:p>
        </w:tc>
      </w:tr>
      <w:tr w:rsidR="001B4DDE">
        <w:trPr>
          <w:trHeight w:val="1044"/>
        </w:trPr>
        <w:tc>
          <w:tcPr>
            <w:tcW w:w="1809" w:type="dxa"/>
            <w:vAlign w:val="center"/>
          </w:tcPr>
          <w:p w:rsidR="001B4DDE" w:rsidRDefault="001B4DDE" w:rsidP="003D4FA2">
            <w:pPr>
              <w:spacing w:line="240" w:lineRule="auto"/>
            </w:pPr>
            <w:r>
              <w:t>4</w:t>
            </w:r>
            <w:r>
              <w:rPr>
                <w:rFonts w:cs="宋体" w:hint="eastAsia"/>
              </w:rPr>
              <w:t>、</w:t>
            </w:r>
            <w:r w:rsidRPr="008C6424">
              <w:rPr>
                <w:rFonts w:cs="宋体" w:hint="eastAsia"/>
              </w:rPr>
              <w:t>差旅费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1B4DDE" w:rsidRPr="00393CB1" w:rsidRDefault="001B4DDE" w:rsidP="003D4FA2">
            <w:pPr>
              <w:spacing w:line="240" w:lineRule="auto"/>
              <w:jc w:val="center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1B4DDE" w:rsidRPr="000B0072" w:rsidRDefault="001B4DDE" w:rsidP="003D4FA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B4DDE">
        <w:trPr>
          <w:trHeight w:val="803"/>
        </w:trPr>
        <w:tc>
          <w:tcPr>
            <w:tcW w:w="1809" w:type="dxa"/>
            <w:vAlign w:val="center"/>
          </w:tcPr>
          <w:p w:rsidR="001B4DDE" w:rsidRDefault="001B4DDE" w:rsidP="003D4FA2">
            <w:pPr>
              <w:spacing w:line="240" w:lineRule="auto"/>
            </w:pPr>
            <w:r>
              <w:t>5</w:t>
            </w:r>
            <w:r>
              <w:rPr>
                <w:rFonts w:cs="宋体" w:hint="eastAsia"/>
              </w:rPr>
              <w:t>、</w:t>
            </w:r>
            <w:r w:rsidRPr="008C6424">
              <w:rPr>
                <w:rFonts w:cs="宋体" w:hint="eastAsia"/>
              </w:rPr>
              <w:t>会议费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1B4DDE" w:rsidRDefault="001B4DDE" w:rsidP="003D4FA2">
            <w:pPr>
              <w:spacing w:line="240" w:lineRule="auto"/>
              <w:jc w:val="center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1B4DDE" w:rsidRPr="000B0072" w:rsidRDefault="001B4DDE" w:rsidP="003D4FA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B4DDE">
        <w:trPr>
          <w:trHeight w:val="758"/>
        </w:trPr>
        <w:tc>
          <w:tcPr>
            <w:tcW w:w="1809" w:type="dxa"/>
            <w:vAlign w:val="center"/>
          </w:tcPr>
          <w:p w:rsidR="001B4DDE" w:rsidRDefault="001B4DDE" w:rsidP="003D4FA2">
            <w:pPr>
              <w:spacing w:line="240" w:lineRule="auto"/>
            </w:pPr>
            <w:r>
              <w:t>6</w:t>
            </w:r>
            <w:r>
              <w:rPr>
                <w:rFonts w:cs="宋体" w:hint="eastAsia"/>
              </w:rPr>
              <w:t>、</w:t>
            </w:r>
            <w:r w:rsidRPr="008C6424">
              <w:rPr>
                <w:rFonts w:cs="宋体" w:hint="eastAsia"/>
              </w:rPr>
              <w:t>出版／文献／信息传播</w:t>
            </w:r>
            <w:r w:rsidRPr="008C6424">
              <w:t>/</w:t>
            </w:r>
            <w:r w:rsidRPr="008C6424">
              <w:rPr>
                <w:rFonts w:cs="宋体" w:hint="eastAsia"/>
              </w:rPr>
              <w:t>申报检索费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1B4DDE" w:rsidRDefault="001B4DDE" w:rsidP="003D4FA2">
            <w:pPr>
              <w:spacing w:line="240" w:lineRule="auto"/>
              <w:jc w:val="center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1B4DDE" w:rsidRPr="000B0072" w:rsidRDefault="001B4DDE" w:rsidP="003D4FA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B4DDE">
        <w:trPr>
          <w:trHeight w:val="711"/>
        </w:trPr>
        <w:tc>
          <w:tcPr>
            <w:tcW w:w="1809" w:type="dxa"/>
            <w:vAlign w:val="center"/>
          </w:tcPr>
          <w:p w:rsidR="001B4DDE" w:rsidRDefault="001B4DDE" w:rsidP="003D4FA2">
            <w:pPr>
              <w:spacing w:line="240" w:lineRule="auto"/>
            </w:pPr>
            <w:r>
              <w:t>7</w:t>
            </w:r>
            <w:r>
              <w:rPr>
                <w:rFonts w:cs="宋体" w:hint="eastAsia"/>
              </w:rPr>
              <w:t>、</w:t>
            </w:r>
            <w:r w:rsidRPr="008C6424">
              <w:rPr>
                <w:rFonts w:cs="宋体" w:hint="eastAsia"/>
              </w:rPr>
              <w:t>专家咨询费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1B4DDE" w:rsidRDefault="001B4DDE" w:rsidP="003D4FA2">
            <w:pPr>
              <w:spacing w:line="240" w:lineRule="auto"/>
              <w:jc w:val="center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1B4DDE" w:rsidRPr="000B0072" w:rsidRDefault="001B4DDE" w:rsidP="003D4FA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B4DDE">
        <w:trPr>
          <w:trHeight w:val="1044"/>
        </w:trPr>
        <w:tc>
          <w:tcPr>
            <w:tcW w:w="1809" w:type="dxa"/>
            <w:vAlign w:val="center"/>
          </w:tcPr>
          <w:p w:rsidR="001B4DDE" w:rsidRDefault="001B4DDE" w:rsidP="003D4FA2">
            <w:pPr>
              <w:spacing w:line="240" w:lineRule="auto"/>
            </w:pPr>
            <w:r>
              <w:t>8</w:t>
            </w:r>
            <w:r>
              <w:rPr>
                <w:rFonts w:cs="宋体" w:hint="eastAsia"/>
              </w:rPr>
              <w:t>、</w:t>
            </w:r>
            <w:r w:rsidRPr="008C6424">
              <w:rPr>
                <w:rFonts w:cs="宋体" w:hint="eastAsia"/>
              </w:rPr>
              <w:t>国际合作与交流费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1B4DDE" w:rsidRDefault="001B4DDE" w:rsidP="003D4FA2">
            <w:pPr>
              <w:spacing w:line="240" w:lineRule="auto"/>
              <w:jc w:val="center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1B4DDE" w:rsidRPr="000B0072" w:rsidRDefault="001B4DDE" w:rsidP="003D4FA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B4DDE">
        <w:trPr>
          <w:trHeight w:val="1044"/>
        </w:trPr>
        <w:tc>
          <w:tcPr>
            <w:tcW w:w="1809" w:type="dxa"/>
            <w:vAlign w:val="center"/>
          </w:tcPr>
          <w:p w:rsidR="001B4DDE" w:rsidRDefault="001B4DDE" w:rsidP="003D4FA2">
            <w:pPr>
              <w:spacing w:line="240" w:lineRule="auto"/>
            </w:pPr>
            <w:r>
              <w:t>9</w:t>
            </w:r>
            <w:r>
              <w:rPr>
                <w:rFonts w:cs="宋体" w:hint="eastAsia"/>
              </w:rPr>
              <w:t>、</w:t>
            </w:r>
            <w:r w:rsidRPr="008C6424">
              <w:rPr>
                <w:rFonts w:cs="宋体" w:hint="eastAsia"/>
              </w:rPr>
              <w:t>劳务费</w:t>
            </w:r>
            <w:r>
              <w:rPr>
                <w:rFonts w:cs="宋体" w:hint="eastAsia"/>
              </w:rPr>
              <w:t>（据实列支）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1B4DDE" w:rsidRDefault="001B4DDE" w:rsidP="003D4FA2">
            <w:pPr>
              <w:spacing w:line="240" w:lineRule="auto"/>
              <w:jc w:val="center"/>
            </w:pP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1B4DDE" w:rsidRPr="000B0072" w:rsidRDefault="001B4DDE" w:rsidP="003D4FA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B4DDE">
        <w:trPr>
          <w:trHeight w:val="1044"/>
        </w:trPr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:rsidR="001B4DDE" w:rsidRDefault="001B4DDE" w:rsidP="003D4FA2">
            <w:pPr>
              <w:spacing w:line="240" w:lineRule="auto"/>
              <w:jc w:val="center"/>
            </w:pPr>
            <w:r>
              <w:rPr>
                <w:rFonts w:cs="宋体" w:hint="eastAsia"/>
              </w:rPr>
              <w:t>合计</w:t>
            </w:r>
          </w:p>
        </w:tc>
        <w:tc>
          <w:tcPr>
            <w:tcW w:w="32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B4DDE" w:rsidRDefault="001B4DDE" w:rsidP="003D4FA2">
            <w:pPr>
              <w:spacing w:line="240" w:lineRule="auto"/>
              <w:jc w:val="center"/>
            </w:pPr>
          </w:p>
        </w:tc>
        <w:tc>
          <w:tcPr>
            <w:tcW w:w="385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B4DDE" w:rsidRDefault="001B4DDE" w:rsidP="003D4FA2">
            <w:pPr>
              <w:spacing w:line="240" w:lineRule="auto"/>
              <w:jc w:val="center"/>
            </w:pPr>
          </w:p>
        </w:tc>
      </w:tr>
    </w:tbl>
    <w:p w:rsidR="001B4DDE" w:rsidRDefault="001B4DDE" w:rsidP="003D4FA2">
      <w:pPr>
        <w:spacing w:line="240" w:lineRule="auto"/>
        <w:ind w:left="968" w:hanging="360"/>
        <w:rPr>
          <w:rFonts w:ascii="黑体" w:eastAsia="黑体"/>
          <w:sz w:val="30"/>
          <w:szCs w:val="30"/>
        </w:rPr>
      </w:pPr>
    </w:p>
    <w:p w:rsidR="001B4DDE" w:rsidRDefault="001B4DDE" w:rsidP="00F24F50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</w:p>
    <w:p w:rsidR="001B4DDE" w:rsidRDefault="001B4DDE" w:rsidP="00F24F50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</w:p>
    <w:p w:rsidR="001B4DDE" w:rsidRDefault="001B4DDE" w:rsidP="00F24F50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五、申请人承诺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820"/>
      </w:tblGrid>
      <w:tr w:rsidR="001B4DDE">
        <w:trPr>
          <w:trHeight w:val="3920"/>
        </w:trPr>
        <w:tc>
          <w:tcPr>
            <w:tcW w:w="8820" w:type="dxa"/>
          </w:tcPr>
          <w:p w:rsidR="001B4DDE" w:rsidRDefault="001B4DDE" w:rsidP="001B4DDE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1B4DDE" w:rsidRDefault="001B4DDE" w:rsidP="001B4DDE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1B4DDE" w:rsidRPr="00CC7DA2" w:rsidRDefault="001B4DDE" w:rsidP="001B4DDE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  <w:r w:rsidRPr="00CC7DA2">
              <w:rPr>
                <w:rFonts w:cs="宋体" w:hint="eastAsia"/>
                <w:sz w:val="28"/>
                <w:szCs w:val="28"/>
              </w:rPr>
              <w:t>我保证</w:t>
            </w:r>
            <w:r>
              <w:rPr>
                <w:rFonts w:cs="宋体" w:hint="eastAsia"/>
                <w:sz w:val="28"/>
                <w:szCs w:val="28"/>
              </w:rPr>
              <w:t>任务书</w:t>
            </w:r>
            <w:r w:rsidRPr="00CC7DA2">
              <w:rPr>
                <w:rFonts w:cs="宋体" w:hint="eastAsia"/>
                <w:sz w:val="28"/>
                <w:szCs w:val="28"/>
              </w:rPr>
              <w:t>内容的真实性。如果获得资助，我将履行项目负责人职责，严格遵守</w:t>
            </w:r>
            <w:r>
              <w:rPr>
                <w:rFonts w:cs="宋体" w:hint="eastAsia"/>
                <w:sz w:val="28"/>
                <w:szCs w:val="28"/>
              </w:rPr>
              <w:t>重点实验室开放基金</w:t>
            </w:r>
            <w:r w:rsidRPr="00CC7DA2">
              <w:rPr>
                <w:rFonts w:cs="宋体" w:hint="eastAsia"/>
                <w:sz w:val="28"/>
                <w:szCs w:val="28"/>
              </w:rPr>
              <w:t>的有关规定，切实保证研究工作时间，认真开展工作，按时报送有关材料，并努力完成项目的预定目标。若填报失实和违反规定，本人将承担全部责任。</w:t>
            </w:r>
          </w:p>
          <w:p w:rsidR="001B4DDE" w:rsidRDefault="001B4DDE" w:rsidP="001F72DA">
            <w:pPr>
              <w:spacing w:line="370" w:lineRule="atLeast"/>
              <w:ind w:left="-3" w:hanging="66"/>
              <w:jc w:val="center"/>
            </w:pPr>
          </w:p>
          <w:p w:rsidR="001B4DDE" w:rsidRDefault="001B4DDE" w:rsidP="001B4DDE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1B4DDE" w:rsidRPr="00436033" w:rsidRDefault="001B4DDE" w:rsidP="001B4DDE">
            <w:pPr>
              <w:spacing w:line="370" w:lineRule="atLeast"/>
              <w:ind w:right="250" w:firstLineChars="1700" w:firstLine="31680"/>
              <w:rPr>
                <w:sz w:val="28"/>
                <w:szCs w:val="28"/>
              </w:rPr>
            </w:pPr>
            <w:r w:rsidRPr="00436033">
              <w:rPr>
                <w:rFonts w:cs="宋体" w:hint="eastAsia"/>
                <w:sz w:val="28"/>
                <w:szCs w:val="28"/>
              </w:rPr>
              <w:t>申请人签字：</w:t>
            </w:r>
          </w:p>
          <w:p w:rsidR="001B4DDE" w:rsidRDefault="001B4DDE" w:rsidP="001B4DDE">
            <w:pPr>
              <w:spacing w:line="370" w:lineRule="atLeast"/>
              <w:ind w:right="250" w:firstLineChars="1500" w:firstLine="31680"/>
              <w:rPr>
                <w:rFonts w:ascii="黑体" w:eastAsia="黑体"/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436033"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 w:rsidRPr="00436033"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 w:rsidRPr="00436033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1B4DDE" w:rsidRDefault="001B4DDE" w:rsidP="00F24F50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</w:p>
    <w:p w:rsidR="001B4DDE" w:rsidRDefault="001B4DDE" w:rsidP="00F24F50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六、申请单位意见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928"/>
      </w:tblGrid>
      <w:tr w:rsidR="001B4DDE">
        <w:trPr>
          <w:trHeight w:val="2603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DDE" w:rsidRDefault="001B4DDE" w:rsidP="001B4DDE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1B4DDE" w:rsidRDefault="001B4DDE" w:rsidP="001B4DDE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1B4DDE" w:rsidRDefault="001B4DDE" w:rsidP="00BA2111">
            <w:pPr>
              <w:spacing w:line="370" w:lineRule="atLeast"/>
              <w:jc w:val="center"/>
            </w:pPr>
          </w:p>
          <w:p w:rsidR="001B4DDE" w:rsidRDefault="001B4DDE" w:rsidP="00BA2111">
            <w:pPr>
              <w:spacing w:line="370" w:lineRule="atLeast"/>
            </w:pPr>
          </w:p>
          <w:p w:rsidR="001B4DDE" w:rsidRDefault="001B4DDE" w:rsidP="001B4DDE">
            <w:pPr>
              <w:spacing w:line="370" w:lineRule="atLeast"/>
              <w:ind w:right="250" w:firstLineChars="200" w:firstLine="31680"/>
            </w:pPr>
          </w:p>
          <w:p w:rsidR="001B4DDE" w:rsidRDefault="001B4DDE" w:rsidP="001B4DDE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Pr="00436033">
              <w:rPr>
                <w:rFonts w:cs="宋体" w:hint="eastAsia"/>
                <w:sz w:val="28"/>
                <w:szCs w:val="28"/>
              </w:rPr>
              <w:t>负责人（签</w:t>
            </w:r>
            <w:r>
              <w:rPr>
                <w:rFonts w:cs="宋体" w:hint="eastAsia"/>
                <w:sz w:val="28"/>
                <w:szCs w:val="28"/>
              </w:rPr>
              <w:t>章</w:t>
            </w:r>
            <w:r w:rsidRPr="00436033">
              <w:rPr>
                <w:rFonts w:cs="宋体" w:hint="eastAsia"/>
                <w:sz w:val="28"/>
                <w:szCs w:val="28"/>
              </w:rPr>
              <w:t>）（</w:t>
            </w:r>
            <w:r>
              <w:rPr>
                <w:rFonts w:cs="宋体" w:hint="eastAsia"/>
                <w:sz w:val="28"/>
                <w:szCs w:val="28"/>
              </w:rPr>
              <w:t>公</w:t>
            </w:r>
            <w:r w:rsidRPr="00436033">
              <w:rPr>
                <w:rFonts w:cs="宋体" w:hint="eastAsia"/>
                <w:sz w:val="28"/>
                <w:szCs w:val="28"/>
              </w:rPr>
              <w:t>章）</w:t>
            </w:r>
          </w:p>
          <w:p w:rsidR="001B4DDE" w:rsidRPr="00436033" w:rsidRDefault="001B4DDE" w:rsidP="001B4DDE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1B4DDE" w:rsidRDefault="001B4DDE" w:rsidP="001B4DDE">
            <w:pPr>
              <w:spacing w:line="370" w:lineRule="atLeast"/>
              <w:ind w:right="250" w:firstLineChars="200" w:firstLine="31680"/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Pr="00436033"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 w:rsidRPr="00436033"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 w:rsidRPr="00436033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1B4DDE" w:rsidRDefault="001B4DDE" w:rsidP="00F24F50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</w:p>
    <w:p w:rsidR="001B4DDE" w:rsidRDefault="001B4DDE" w:rsidP="00BA2111">
      <w:pPr>
        <w:snapToGrid w:val="0"/>
        <w:spacing w:line="360" w:lineRule="auto"/>
        <w:ind w:right="249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七、依托单位意见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928"/>
      </w:tblGrid>
      <w:tr w:rsidR="001B4DDE">
        <w:trPr>
          <w:trHeight w:val="3437"/>
        </w:trPr>
        <w:tc>
          <w:tcPr>
            <w:tcW w:w="8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DDE" w:rsidRDefault="001B4DDE" w:rsidP="001B4DDE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1B4DDE" w:rsidRDefault="001B4DDE" w:rsidP="001B4DDE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1B4DDE" w:rsidRDefault="001B4DDE" w:rsidP="0031654B">
            <w:pPr>
              <w:spacing w:line="370" w:lineRule="atLeast"/>
              <w:jc w:val="center"/>
            </w:pPr>
          </w:p>
          <w:p w:rsidR="001B4DDE" w:rsidRDefault="001B4DDE" w:rsidP="0031654B">
            <w:pPr>
              <w:spacing w:line="370" w:lineRule="atLeast"/>
            </w:pPr>
          </w:p>
          <w:p w:rsidR="001B4DDE" w:rsidRDefault="001B4DDE" w:rsidP="001B4DDE">
            <w:pPr>
              <w:spacing w:line="370" w:lineRule="atLeast"/>
              <w:ind w:right="250" w:firstLineChars="200" w:firstLine="31680"/>
            </w:pPr>
          </w:p>
          <w:p w:rsidR="001B4DDE" w:rsidRDefault="001B4DDE" w:rsidP="001B4DDE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Pr="00436033">
              <w:rPr>
                <w:rFonts w:cs="宋体" w:hint="eastAsia"/>
                <w:sz w:val="28"/>
                <w:szCs w:val="28"/>
              </w:rPr>
              <w:t>负责人（签</w:t>
            </w:r>
            <w:r>
              <w:rPr>
                <w:rFonts w:cs="宋体" w:hint="eastAsia"/>
                <w:sz w:val="28"/>
                <w:szCs w:val="28"/>
              </w:rPr>
              <w:t>章</w:t>
            </w:r>
            <w:r w:rsidRPr="00436033">
              <w:rPr>
                <w:rFonts w:cs="宋体" w:hint="eastAsia"/>
                <w:sz w:val="28"/>
                <w:szCs w:val="28"/>
              </w:rPr>
              <w:t>）（</w:t>
            </w:r>
            <w:r>
              <w:rPr>
                <w:rFonts w:cs="宋体" w:hint="eastAsia"/>
                <w:sz w:val="28"/>
                <w:szCs w:val="28"/>
              </w:rPr>
              <w:t>公</w:t>
            </w:r>
            <w:r w:rsidRPr="00436033">
              <w:rPr>
                <w:rFonts w:cs="宋体" w:hint="eastAsia"/>
                <w:sz w:val="28"/>
                <w:szCs w:val="28"/>
              </w:rPr>
              <w:t>章）</w:t>
            </w:r>
          </w:p>
          <w:p w:rsidR="001B4DDE" w:rsidRPr="00436033" w:rsidRDefault="001B4DDE" w:rsidP="001B4DDE">
            <w:pPr>
              <w:spacing w:line="370" w:lineRule="atLeast"/>
              <w:ind w:right="250" w:firstLineChars="200" w:firstLine="31680"/>
              <w:rPr>
                <w:sz w:val="28"/>
                <w:szCs w:val="28"/>
              </w:rPr>
            </w:pPr>
          </w:p>
          <w:p w:rsidR="001B4DDE" w:rsidRDefault="001B4DDE" w:rsidP="001B4DDE">
            <w:pPr>
              <w:spacing w:line="370" w:lineRule="atLeast"/>
              <w:ind w:right="250" w:firstLineChars="200" w:firstLine="31680"/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Pr="00436033">
              <w:rPr>
                <w:rFonts w:cs="宋体"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 w:rsidRPr="00436033">
              <w:rPr>
                <w:rFonts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 w:rsidRPr="00436033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bookmarkEnd w:id="0"/>
      <w:bookmarkEnd w:id="1"/>
      <w:bookmarkEnd w:id="2"/>
    </w:tbl>
    <w:p w:rsidR="001B4DDE" w:rsidRDefault="001B4DDE" w:rsidP="00BA2111">
      <w:pPr>
        <w:spacing w:line="370" w:lineRule="atLeast"/>
      </w:pPr>
    </w:p>
    <w:sectPr w:rsidR="001B4DDE" w:rsidSect="002D6879">
      <w:pgSz w:w="11906" w:h="16838" w:code="9"/>
      <w:pgMar w:top="1440" w:right="1418" w:bottom="1440" w:left="1418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DDE" w:rsidRDefault="001B4DDE" w:rsidP="00F24F50">
      <w:pPr>
        <w:spacing w:line="240" w:lineRule="auto"/>
      </w:pPr>
      <w:r>
        <w:separator/>
      </w:r>
    </w:p>
  </w:endnote>
  <w:endnote w:type="continuationSeparator" w:id="1">
    <w:p w:rsidR="001B4DDE" w:rsidRDefault="001B4DDE" w:rsidP="00F24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DDE" w:rsidRDefault="001B4DDE" w:rsidP="00F24F50">
      <w:pPr>
        <w:spacing w:line="240" w:lineRule="auto"/>
      </w:pPr>
      <w:r>
        <w:separator/>
      </w:r>
    </w:p>
  </w:footnote>
  <w:footnote w:type="continuationSeparator" w:id="1">
    <w:p w:rsidR="001B4DDE" w:rsidRDefault="001B4DDE" w:rsidP="00F24F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44764"/>
    <w:multiLevelType w:val="hybridMultilevel"/>
    <w:tmpl w:val="2F203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F50"/>
    <w:rsid w:val="00010015"/>
    <w:rsid w:val="00021069"/>
    <w:rsid w:val="000425E3"/>
    <w:rsid w:val="000501AC"/>
    <w:rsid w:val="0005710B"/>
    <w:rsid w:val="00061593"/>
    <w:rsid w:val="00063EC4"/>
    <w:rsid w:val="00093430"/>
    <w:rsid w:val="000B0072"/>
    <w:rsid w:val="000D2BAD"/>
    <w:rsid w:val="000F0BFA"/>
    <w:rsid w:val="000F6951"/>
    <w:rsid w:val="00116909"/>
    <w:rsid w:val="00121236"/>
    <w:rsid w:val="00140104"/>
    <w:rsid w:val="00146D41"/>
    <w:rsid w:val="00155CBF"/>
    <w:rsid w:val="001626CA"/>
    <w:rsid w:val="00196559"/>
    <w:rsid w:val="001B32EE"/>
    <w:rsid w:val="001B4DDE"/>
    <w:rsid w:val="001D0AC8"/>
    <w:rsid w:val="001D4FD7"/>
    <w:rsid w:val="001D5D94"/>
    <w:rsid w:val="001F72DA"/>
    <w:rsid w:val="0022296C"/>
    <w:rsid w:val="002504E7"/>
    <w:rsid w:val="002750E0"/>
    <w:rsid w:val="002A7DCE"/>
    <w:rsid w:val="002B3007"/>
    <w:rsid w:val="002D1322"/>
    <w:rsid w:val="002D6879"/>
    <w:rsid w:val="002F6E43"/>
    <w:rsid w:val="0031362A"/>
    <w:rsid w:val="0031654B"/>
    <w:rsid w:val="00320B20"/>
    <w:rsid w:val="003215F5"/>
    <w:rsid w:val="00386F53"/>
    <w:rsid w:val="00393B5D"/>
    <w:rsid w:val="00393CB1"/>
    <w:rsid w:val="003A7DB0"/>
    <w:rsid w:val="003B261E"/>
    <w:rsid w:val="003C16D7"/>
    <w:rsid w:val="003C6003"/>
    <w:rsid w:val="003D1BF3"/>
    <w:rsid w:val="003D4FA2"/>
    <w:rsid w:val="003F4E12"/>
    <w:rsid w:val="00411094"/>
    <w:rsid w:val="00432B91"/>
    <w:rsid w:val="00436033"/>
    <w:rsid w:val="004415EC"/>
    <w:rsid w:val="00456462"/>
    <w:rsid w:val="00457B66"/>
    <w:rsid w:val="00463625"/>
    <w:rsid w:val="00466758"/>
    <w:rsid w:val="004864C5"/>
    <w:rsid w:val="004A2142"/>
    <w:rsid w:val="004A6E23"/>
    <w:rsid w:val="004F6E26"/>
    <w:rsid w:val="00500D62"/>
    <w:rsid w:val="005027BD"/>
    <w:rsid w:val="00523AE1"/>
    <w:rsid w:val="00535A4D"/>
    <w:rsid w:val="0058121A"/>
    <w:rsid w:val="00585E0F"/>
    <w:rsid w:val="00586EBA"/>
    <w:rsid w:val="00591AE7"/>
    <w:rsid w:val="005A6B96"/>
    <w:rsid w:val="005B10CE"/>
    <w:rsid w:val="005D08A3"/>
    <w:rsid w:val="005D5AC7"/>
    <w:rsid w:val="00611888"/>
    <w:rsid w:val="00624AB2"/>
    <w:rsid w:val="00636783"/>
    <w:rsid w:val="00642A5D"/>
    <w:rsid w:val="00647DAC"/>
    <w:rsid w:val="00656B9B"/>
    <w:rsid w:val="00674669"/>
    <w:rsid w:val="006A3637"/>
    <w:rsid w:val="006C2EE7"/>
    <w:rsid w:val="006D4A00"/>
    <w:rsid w:val="006D4DF9"/>
    <w:rsid w:val="006E3EDD"/>
    <w:rsid w:val="00707CA7"/>
    <w:rsid w:val="00716B05"/>
    <w:rsid w:val="00721042"/>
    <w:rsid w:val="00721667"/>
    <w:rsid w:val="00747341"/>
    <w:rsid w:val="00765583"/>
    <w:rsid w:val="007864B8"/>
    <w:rsid w:val="00792594"/>
    <w:rsid w:val="007A6E7C"/>
    <w:rsid w:val="007D02D5"/>
    <w:rsid w:val="00815AB1"/>
    <w:rsid w:val="00844F9A"/>
    <w:rsid w:val="008451D6"/>
    <w:rsid w:val="00885C69"/>
    <w:rsid w:val="008878AC"/>
    <w:rsid w:val="008917DB"/>
    <w:rsid w:val="008B3945"/>
    <w:rsid w:val="008C6424"/>
    <w:rsid w:val="0091638A"/>
    <w:rsid w:val="00937F30"/>
    <w:rsid w:val="00943B49"/>
    <w:rsid w:val="00957028"/>
    <w:rsid w:val="00981AA4"/>
    <w:rsid w:val="009838DE"/>
    <w:rsid w:val="009B030A"/>
    <w:rsid w:val="009B5C76"/>
    <w:rsid w:val="009E5B88"/>
    <w:rsid w:val="009E79D9"/>
    <w:rsid w:val="009F2A6B"/>
    <w:rsid w:val="009F4FB0"/>
    <w:rsid w:val="009F624E"/>
    <w:rsid w:val="00A217D2"/>
    <w:rsid w:val="00A245EF"/>
    <w:rsid w:val="00A34E64"/>
    <w:rsid w:val="00A453EF"/>
    <w:rsid w:val="00A9711E"/>
    <w:rsid w:val="00AA5721"/>
    <w:rsid w:val="00AB276D"/>
    <w:rsid w:val="00AD68FD"/>
    <w:rsid w:val="00AF7B4F"/>
    <w:rsid w:val="00B3053D"/>
    <w:rsid w:val="00B4259C"/>
    <w:rsid w:val="00B47CFD"/>
    <w:rsid w:val="00B94C35"/>
    <w:rsid w:val="00BA2111"/>
    <w:rsid w:val="00BB0F86"/>
    <w:rsid w:val="00BE2F91"/>
    <w:rsid w:val="00BE79C3"/>
    <w:rsid w:val="00C04576"/>
    <w:rsid w:val="00C3561A"/>
    <w:rsid w:val="00C77620"/>
    <w:rsid w:val="00CB37D2"/>
    <w:rsid w:val="00CC4E69"/>
    <w:rsid w:val="00CC7DA2"/>
    <w:rsid w:val="00CE137E"/>
    <w:rsid w:val="00CE2E06"/>
    <w:rsid w:val="00CF5D7B"/>
    <w:rsid w:val="00D05ED2"/>
    <w:rsid w:val="00D104D9"/>
    <w:rsid w:val="00D1642B"/>
    <w:rsid w:val="00D3064E"/>
    <w:rsid w:val="00D40CEB"/>
    <w:rsid w:val="00D731C2"/>
    <w:rsid w:val="00D9101D"/>
    <w:rsid w:val="00DC109F"/>
    <w:rsid w:val="00DE424C"/>
    <w:rsid w:val="00DF02F5"/>
    <w:rsid w:val="00DF17F7"/>
    <w:rsid w:val="00E3098C"/>
    <w:rsid w:val="00E45399"/>
    <w:rsid w:val="00E52516"/>
    <w:rsid w:val="00E72F4E"/>
    <w:rsid w:val="00EA4AD9"/>
    <w:rsid w:val="00EE07D5"/>
    <w:rsid w:val="00EE6E43"/>
    <w:rsid w:val="00EE7C03"/>
    <w:rsid w:val="00F023BE"/>
    <w:rsid w:val="00F078E4"/>
    <w:rsid w:val="00F24F50"/>
    <w:rsid w:val="00F420FA"/>
    <w:rsid w:val="00F42E94"/>
    <w:rsid w:val="00F54BCA"/>
    <w:rsid w:val="00F654FD"/>
    <w:rsid w:val="00F72738"/>
    <w:rsid w:val="00F9153B"/>
    <w:rsid w:val="00FB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5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4F50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24F5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24F5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24F50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F24F50"/>
    <w:pPr>
      <w:jc w:val="right"/>
    </w:pPr>
    <w:rPr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F24F50"/>
    <w:rPr>
      <w:rFonts w:ascii="Times New Roman" w:eastAsia="宋体" w:hAnsi="Times New Roman" w:cs="Times New Roman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42E9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E94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258</TotalTime>
  <Pages>6</Pages>
  <Words>180</Words>
  <Characters>1027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zhaorong</dc:creator>
  <cp:keywords/>
  <dc:description/>
  <cp:lastModifiedBy>11</cp:lastModifiedBy>
  <cp:revision>65</cp:revision>
  <cp:lastPrinted>2016-05-20T01:40:00Z</cp:lastPrinted>
  <dcterms:created xsi:type="dcterms:W3CDTF">2015-03-19T08:33:00Z</dcterms:created>
  <dcterms:modified xsi:type="dcterms:W3CDTF">2018-04-10T07:11:00Z</dcterms:modified>
</cp:coreProperties>
</file>